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DC" w:rsidRDefault="00B77E6B" w:rsidP="00CD790B">
      <w:pPr>
        <w:ind w:left="-284" w:right="-284"/>
        <w:rPr>
          <w:b/>
          <w:sz w:val="24"/>
          <w:szCs w:val="24"/>
        </w:rPr>
      </w:pPr>
      <w:r>
        <w:rPr>
          <w:b/>
          <w:sz w:val="24"/>
          <w:szCs w:val="24"/>
        </w:rPr>
        <w:t>Angaben zum Kind</w:t>
      </w:r>
      <w:r w:rsidR="00F70DDA">
        <w:rPr>
          <w:b/>
          <w:sz w:val="24"/>
          <w:szCs w:val="24"/>
        </w:rPr>
        <w:t xml:space="preserve"> und zur benötigten Notbetreuung </w:t>
      </w:r>
    </w:p>
    <w:p w:rsidR="00CD790B" w:rsidRPr="00B77E6B" w:rsidRDefault="00CD790B" w:rsidP="00CD790B">
      <w:pPr>
        <w:ind w:left="-284" w:right="-284"/>
        <w:rPr>
          <w:b/>
          <w:sz w:val="10"/>
          <w:szCs w:val="10"/>
        </w:rPr>
      </w:pPr>
    </w:p>
    <w:tbl>
      <w:tblPr>
        <w:tblStyle w:val="Tabellenraster"/>
        <w:tblW w:w="9072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283"/>
        <w:gridCol w:w="284"/>
        <w:gridCol w:w="708"/>
        <w:gridCol w:w="454"/>
        <w:gridCol w:w="964"/>
        <w:gridCol w:w="623"/>
        <w:gridCol w:w="1162"/>
        <w:gridCol w:w="1608"/>
        <w:gridCol w:w="8"/>
      </w:tblGrid>
      <w:tr w:rsidR="00582A5B" w:rsidRPr="00CD790B" w:rsidTr="00F70DDA">
        <w:trPr>
          <w:gridAfter w:val="1"/>
          <w:wAfter w:w="8" w:type="dxa"/>
          <w:trHeight w:val="454"/>
        </w:trPr>
        <w:tc>
          <w:tcPr>
            <w:tcW w:w="1560" w:type="dxa"/>
            <w:vAlign w:val="bottom"/>
          </w:tcPr>
          <w:p w:rsidR="00582A5B" w:rsidRPr="00CD790B" w:rsidRDefault="00582A5B" w:rsidP="00CD79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Vorname:</w:t>
            </w:r>
          </w:p>
        </w:tc>
        <w:tc>
          <w:tcPr>
            <w:tcW w:w="2693" w:type="dxa"/>
            <w:gridSpan w:val="4"/>
            <w:vAlign w:val="bottom"/>
          </w:tcPr>
          <w:p w:rsidR="00582A5B" w:rsidRPr="00CD790B" w:rsidRDefault="00582A5B" w:rsidP="00CD790B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582A5B" w:rsidRPr="00CD790B" w:rsidRDefault="00B77E6B" w:rsidP="00CD790B">
            <w:pPr>
              <w:ind w:right="-284"/>
              <w:rPr>
                <w:sz w:val="24"/>
                <w:szCs w:val="24"/>
              </w:rPr>
            </w:pPr>
            <w:r w:rsidRPr="00B77E6B">
              <w:rPr>
                <w:sz w:val="18"/>
                <w:szCs w:val="24"/>
              </w:rPr>
              <w:t>Geburts</w:t>
            </w:r>
            <w:r>
              <w:rPr>
                <w:sz w:val="18"/>
                <w:szCs w:val="24"/>
              </w:rPr>
              <w:t>datum:</w:t>
            </w:r>
          </w:p>
        </w:tc>
        <w:tc>
          <w:tcPr>
            <w:tcW w:w="3393" w:type="dxa"/>
            <w:gridSpan w:val="3"/>
            <w:vAlign w:val="bottom"/>
          </w:tcPr>
          <w:p w:rsidR="00582A5B" w:rsidRPr="00CD790B" w:rsidRDefault="00582A5B" w:rsidP="00CD790B">
            <w:pPr>
              <w:ind w:right="-284"/>
              <w:rPr>
                <w:sz w:val="24"/>
                <w:szCs w:val="24"/>
              </w:rPr>
            </w:pPr>
          </w:p>
        </w:tc>
      </w:tr>
      <w:tr w:rsidR="00CD790B" w:rsidRPr="00CD790B" w:rsidTr="00F70DDA">
        <w:trPr>
          <w:gridAfter w:val="1"/>
          <w:wAfter w:w="8" w:type="dxa"/>
          <w:trHeight w:val="454"/>
        </w:trPr>
        <w:tc>
          <w:tcPr>
            <w:tcW w:w="2978" w:type="dxa"/>
            <w:gridSpan w:val="2"/>
            <w:vAlign w:val="bottom"/>
          </w:tcPr>
          <w:p w:rsidR="00CD790B" w:rsidRPr="00CD790B" w:rsidRDefault="005D2AA2" w:rsidP="00CD79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der Schule</w:t>
            </w:r>
            <w:r w:rsidR="00CD790B">
              <w:rPr>
                <w:sz w:val="18"/>
                <w:szCs w:val="18"/>
              </w:rPr>
              <w:t>:</w:t>
            </w:r>
          </w:p>
        </w:tc>
        <w:tc>
          <w:tcPr>
            <w:tcW w:w="6086" w:type="dxa"/>
            <w:gridSpan w:val="8"/>
            <w:vAlign w:val="bottom"/>
          </w:tcPr>
          <w:p w:rsidR="00CD790B" w:rsidRPr="00CD790B" w:rsidRDefault="00CD790B" w:rsidP="00CD790B">
            <w:pPr>
              <w:ind w:right="-284"/>
              <w:rPr>
                <w:sz w:val="24"/>
                <w:szCs w:val="24"/>
              </w:rPr>
            </w:pPr>
          </w:p>
        </w:tc>
      </w:tr>
      <w:tr w:rsidR="00F70DDA" w:rsidRPr="00CD790B" w:rsidTr="00F70DDA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vAlign w:val="bottom"/>
          </w:tcPr>
          <w:p w:rsidR="00F70DDA" w:rsidRDefault="00F70DDA" w:rsidP="00F70DDA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Zeitraum der benötigte Notbetreuung:</w:t>
            </w:r>
          </w:p>
        </w:tc>
        <w:tc>
          <w:tcPr>
            <w:tcW w:w="284" w:type="dxa"/>
            <w:vAlign w:val="bottom"/>
          </w:tcPr>
          <w:p w:rsidR="00F70DDA" w:rsidRPr="00F70DDA" w:rsidRDefault="00F70DDA" w:rsidP="00F70DDA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  <w:r w:rsidRPr="00143DC9">
              <w:rPr>
                <w:sz w:val="18"/>
                <w:szCs w:val="18"/>
              </w:rPr>
              <w:t>Montag</w:t>
            </w:r>
          </w:p>
        </w:tc>
        <w:tc>
          <w:tcPr>
            <w:tcW w:w="1587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Donnerstag</w:t>
            </w:r>
          </w:p>
        </w:tc>
        <w:tc>
          <w:tcPr>
            <w:tcW w:w="1616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</w:tr>
      <w:tr w:rsidR="00F70DDA" w:rsidRPr="00CD790B" w:rsidTr="00F70DDA">
        <w:trPr>
          <w:trHeight w:val="397"/>
        </w:trPr>
        <w:tc>
          <w:tcPr>
            <w:tcW w:w="326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70DDA" w:rsidRDefault="00F70DDA" w:rsidP="00F70DDA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F70DDA" w:rsidRPr="00F70DDA" w:rsidRDefault="00F70DDA" w:rsidP="00F70DDA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  <w:r w:rsidRPr="00143DC9">
              <w:rPr>
                <w:sz w:val="18"/>
                <w:szCs w:val="18"/>
              </w:rPr>
              <w:t>Dienstag</w:t>
            </w:r>
          </w:p>
        </w:tc>
        <w:tc>
          <w:tcPr>
            <w:tcW w:w="1587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  <w:r w:rsidRPr="00143DC9">
              <w:rPr>
                <w:sz w:val="18"/>
                <w:szCs w:val="18"/>
              </w:rPr>
              <w:t>Freitag</w:t>
            </w:r>
          </w:p>
        </w:tc>
        <w:tc>
          <w:tcPr>
            <w:tcW w:w="1616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</w:tr>
      <w:tr w:rsidR="00F70DDA" w:rsidRPr="00CD790B" w:rsidTr="00F70DDA">
        <w:trPr>
          <w:trHeight w:val="397"/>
        </w:trPr>
        <w:tc>
          <w:tcPr>
            <w:tcW w:w="3261" w:type="dxa"/>
            <w:gridSpan w:val="3"/>
            <w:tcBorders>
              <w:top w:val="nil"/>
              <w:bottom w:val="nil"/>
            </w:tcBorders>
            <w:vAlign w:val="bottom"/>
          </w:tcPr>
          <w:p w:rsidR="00F70DDA" w:rsidRDefault="00F70DDA" w:rsidP="00F70DDA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F70DDA" w:rsidRPr="00F70DDA" w:rsidRDefault="00F70DDA" w:rsidP="00F70DDA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  <w:r w:rsidRPr="00143DC9">
              <w:rPr>
                <w:sz w:val="18"/>
                <w:szCs w:val="18"/>
              </w:rPr>
              <w:t>Mittwoch</w:t>
            </w:r>
          </w:p>
        </w:tc>
        <w:tc>
          <w:tcPr>
            <w:tcW w:w="1587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1162" w:type="dxa"/>
            <w:vAlign w:val="bottom"/>
          </w:tcPr>
          <w:p w:rsidR="00F70DDA" w:rsidRPr="00143DC9" w:rsidRDefault="00F70DDA" w:rsidP="00F70DDA">
            <w:pPr>
              <w:pStyle w:val="Textkrper2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vAlign w:val="bottom"/>
          </w:tcPr>
          <w:p w:rsidR="00F70DDA" w:rsidRPr="00CD790B" w:rsidRDefault="00F70DDA" w:rsidP="00F70DDA">
            <w:pPr>
              <w:ind w:right="-284"/>
              <w:rPr>
                <w:sz w:val="24"/>
                <w:szCs w:val="24"/>
              </w:rPr>
            </w:pPr>
          </w:p>
        </w:tc>
      </w:tr>
    </w:tbl>
    <w:p w:rsidR="006E64DC" w:rsidRDefault="006E64DC" w:rsidP="00CD790B">
      <w:pPr>
        <w:ind w:left="-284" w:right="-284"/>
        <w:rPr>
          <w:b/>
          <w:sz w:val="24"/>
          <w:szCs w:val="24"/>
        </w:rPr>
      </w:pPr>
      <w:bookmarkStart w:id="0" w:name="_GoBack"/>
      <w:bookmarkEnd w:id="0"/>
      <w:r w:rsidRPr="00AF0A49">
        <w:rPr>
          <w:b/>
          <w:sz w:val="24"/>
          <w:szCs w:val="24"/>
        </w:rPr>
        <w:t xml:space="preserve">Angaben zu den </w:t>
      </w:r>
      <w:r w:rsidR="00930508">
        <w:rPr>
          <w:b/>
          <w:sz w:val="24"/>
          <w:szCs w:val="24"/>
        </w:rPr>
        <w:t>Erziehungsberechtigten</w:t>
      </w:r>
    </w:p>
    <w:p w:rsidR="00930508" w:rsidRPr="00B77E6B" w:rsidRDefault="00930508" w:rsidP="00CD790B">
      <w:pPr>
        <w:ind w:left="-284" w:right="-284"/>
        <w:rPr>
          <w:b/>
          <w:sz w:val="10"/>
          <w:szCs w:val="10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284"/>
        <w:gridCol w:w="7218"/>
      </w:tblGrid>
      <w:tr w:rsidR="00CD790B" w:rsidRPr="00CD790B" w:rsidTr="00CD790B">
        <w:trPr>
          <w:trHeight w:val="340"/>
        </w:trPr>
        <w:tc>
          <w:tcPr>
            <w:tcW w:w="9062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CD790B" w:rsidRPr="00CD790B" w:rsidRDefault="00CD790B" w:rsidP="007855CC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Erziehungsberechtigter A</w:t>
            </w:r>
            <w:r w:rsidR="007855CC">
              <w:rPr>
                <w:sz w:val="24"/>
                <w:szCs w:val="24"/>
              </w:rPr>
              <w:tab/>
            </w:r>
            <w:r w:rsidR="007855CC">
              <w:rPr>
                <w:sz w:val="24"/>
                <w:szCs w:val="24"/>
              </w:rPr>
              <w:tab/>
              <w:t xml:space="preserve">–  </w:t>
            </w:r>
            <w:r w:rsidR="007855CC" w:rsidRPr="00930508"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55CC" w:rsidRPr="00930508">
              <w:rPr>
                <w:sz w:val="24"/>
                <w:szCs w:val="24"/>
              </w:rPr>
              <w:instrText xml:space="preserve"> FORMCHECKBOX </w:instrText>
            </w:r>
            <w:r w:rsidR="00D034E9">
              <w:rPr>
                <w:sz w:val="24"/>
                <w:szCs w:val="24"/>
              </w:rPr>
            </w:r>
            <w:r w:rsidR="00D034E9">
              <w:rPr>
                <w:sz w:val="24"/>
                <w:szCs w:val="24"/>
              </w:rPr>
              <w:fldChar w:fldCharType="separate"/>
            </w:r>
            <w:r w:rsidR="007855CC" w:rsidRPr="00930508">
              <w:rPr>
                <w:sz w:val="24"/>
                <w:szCs w:val="24"/>
              </w:rPr>
              <w:fldChar w:fldCharType="end"/>
            </w:r>
            <w:r w:rsidR="007855CC">
              <w:rPr>
                <w:sz w:val="24"/>
                <w:szCs w:val="24"/>
              </w:rPr>
              <w:t xml:space="preserve"> alleinerziehend</w:t>
            </w:r>
          </w:p>
        </w:tc>
      </w:tr>
      <w:tr w:rsidR="00CD790B" w:rsidRPr="00CD790B" w:rsidTr="00B47C76">
        <w:trPr>
          <w:trHeight w:val="454"/>
        </w:trPr>
        <w:tc>
          <w:tcPr>
            <w:tcW w:w="1560" w:type="dxa"/>
            <w:gridSpan w:val="2"/>
            <w:tcBorders>
              <w:top w:val="nil"/>
            </w:tcBorders>
            <w:vAlign w:val="bottom"/>
          </w:tcPr>
          <w:p w:rsidR="00CD790B" w:rsidRPr="00CD790B" w:rsidRDefault="00CD790B" w:rsidP="000B72B3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Vorname:</w:t>
            </w:r>
          </w:p>
        </w:tc>
        <w:tc>
          <w:tcPr>
            <w:tcW w:w="7502" w:type="dxa"/>
            <w:gridSpan w:val="2"/>
            <w:tcBorders>
              <w:top w:val="nil"/>
            </w:tcBorders>
            <w:vAlign w:val="bottom"/>
          </w:tcPr>
          <w:p w:rsidR="00CD790B" w:rsidRPr="00CD790B" w:rsidRDefault="00CD790B" w:rsidP="000B72B3">
            <w:pPr>
              <w:ind w:right="-284"/>
              <w:rPr>
                <w:sz w:val="24"/>
                <w:szCs w:val="24"/>
              </w:rPr>
            </w:pPr>
          </w:p>
        </w:tc>
      </w:tr>
      <w:tr w:rsidR="00CD790B" w:rsidRPr="00CD790B" w:rsidTr="00B47C76">
        <w:trPr>
          <w:trHeight w:val="454"/>
        </w:trPr>
        <w:tc>
          <w:tcPr>
            <w:tcW w:w="993" w:type="dxa"/>
            <w:vAlign w:val="bottom"/>
          </w:tcPr>
          <w:p w:rsidR="00CD790B" w:rsidRPr="00CD790B" w:rsidRDefault="00CD790B" w:rsidP="000B72B3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Anschrift:</w:t>
            </w:r>
          </w:p>
        </w:tc>
        <w:tc>
          <w:tcPr>
            <w:tcW w:w="8069" w:type="dxa"/>
            <w:gridSpan w:val="3"/>
            <w:vAlign w:val="bottom"/>
          </w:tcPr>
          <w:p w:rsidR="00CD790B" w:rsidRPr="00CD790B" w:rsidRDefault="00CD790B" w:rsidP="000B72B3">
            <w:pPr>
              <w:ind w:right="-284"/>
              <w:rPr>
                <w:sz w:val="24"/>
                <w:szCs w:val="24"/>
              </w:rPr>
            </w:pPr>
          </w:p>
        </w:tc>
      </w:tr>
      <w:tr w:rsidR="00CD790B" w:rsidRPr="00CD790B" w:rsidTr="00B47C76">
        <w:trPr>
          <w:trHeight w:val="454"/>
        </w:trPr>
        <w:tc>
          <w:tcPr>
            <w:tcW w:w="1844" w:type="dxa"/>
            <w:gridSpan w:val="3"/>
            <w:vAlign w:val="bottom"/>
          </w:tcPr>
          <w:p w:rsidR="00CD790B" w:rsidRPr="00CD790B" w:rsidRDefault="00CD790B" w:rsidP="000B72B3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und Telefon:</w:t>
            </w:r>
          </w:p>
        </w:tc>
        <w:tc>
          <w:tcPr>
            <w:tcW w:w="7218" w:type="dxa"/>
            <w:vAlign w:val="bottom"/>
          </w:tcPr>
          <w:p w:rsidR="00CD790B" w:rsidRPr="00CD790B" w:rsidRDefault="00CD790B" w:rsidP="000B72B3">
            <w:pPr>
              <w:ind w:right="-284"/>
              <w:rPr>
                <w:sz w:val="24"/>
                <w:szCs w:val="24"/>
              </w:rPr>
            </w:pPr>
          </w:p>
        </w:tc>
      </w:tr>
    </w:tbl>
    <w:p w:rsidR="00CD790B" w:rsidRDefault="00CD790B" w:rsidP="00CD790B">
      <w:pPr>
        <w:ind w:left="-284" w:right="-284"/>
        <w:rPr>
          <w:sz w:val="24"/>
          <w:szCs w:val="24"/>
        </w:rPr>
      </w:pP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7502"/>
      </w:tblGrid>
      <w:tr w:rsidR="00D71809" w:rsidRPr="00CD790B" w:rsidTr="003010C1">
        <w:trPr>
          <w:trHeight w:val="340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71809" w:rsidRPr="00CD790B" w:rsidRDefault="00D71809" w:rsidP="003010C1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Erziehungsberechtigter B</w:t>
            </w:r>
            <w:r w:rsidR="007855CC">
              <w:rPr>
                <w:sz w:val="24"/>
                <w:szCs w:val="24"/>
              </w:rPr>
              <w:tab/>
            </w:r>
            <w:r w:rsidR="007855CC">
              <w:rPr>
                <w:sz w:val="24"/>
                <w:szCs w:val="24"/>
              </w:rPr>
              <w:tab/>
              <w:t xml:space="preserve">– </w:t>
            </w:r>
            <w:r>
              <w:rPr>
                <w:sz w:val="24"/>
                <w:szCs w:val="24"/>
              </w:rPr>
              <w:t xml:space="preserve"> falls nicht alleinerziehend</w:t>
            </w:r>
          </w:p>
        </w:tc>
      </w:tr>
      <w:tr w:rsidR="00D71809" w:rsidRPr="00CD790B" w:rsidTr="003010C1">
        <w:trPr>
          <w:trHeight w:val="454"/>
        </w:trPr>
        <w:tc>
          <w:tcPr>
            <w:tcW w:w="1560" w:type="dxa"/>
            <w:gridSpan w:val="2"/>
            <w:tcBorders>
              <w:top w:val="nil"/>
            </w:tcBorders>
            <w:vAlign w:val="bottom"/>
          </w:tcPr>
          <w:p w:rsidR="00D71809" w:rsidRPr="00CD790B" w:rsidRDefault="00D71809" w:rsidP="003010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Vorname:</w:t>
            </w:r>
          </w:p>
        </w:tc>
        <w:tc>
          <w:tcPr>
            <w:tcW w:w="7502" w:type="dxa"/>
            <w:tcBorders>
              <w:top w:val="nil"/>
            </w:tcBorders>
            <w:vAlign w:val="bottom"/>
          </w:tcPr>
          <w:p w:rsidR="00D71809" w:rsidRPr="00CD790B" w:rsidRDefault="00D71809" w:rsidP="003010C1">
            <w:pPr>
              <w:ind w:right="-284"/>
              <w:rPr>
                <w:sz w:val="24"/>
                <w:szCs w:val="24"/>
              </w:rPr>
            </w:pPr>
          </w:p>
        </w:tc>
      </w:tr>
      <w:tr w:rsidR="00D71809" w:rsidRPr="00CD790B" w:rsidTr="003010C1">
        <w:trPr>
          <w:trHeight w:val="454"/>
        </w:trPr>
        <w:tc>
          <w:tcPr>
            <w:tcW w:w="993" w:type="dxa"/>
            <w:vAlign w:val="bottom"/>
          </w:tcPr>
          <w:p w:rsidR="00D71809" w:rsidRPr="00CD790B" w:rsidRDefault="00D71809" w:rsidP="003010C1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Anschrift:</w:t>
            </w:r>
          </w:p>
        </w:tc>
        <w:tc>
          <w:tcPr>
            <w:tcW w:w="8069" w:type="dxa"/>
            <w:gridSpan w:val="2"/>
            <w:vAlign w:val="bottom"/>
          </w:tcPr>
          <w:p w:rsidR="00D71809" w:rsidRPr="00CD790B" w:rsidRDefault="00D71809" w:rsidP="003010C1">
            <w:pPr>
              <w:ind w:right="-284"/>
              <w:rPr>
                <w:sz w:val="24"/>
                <w:szCs w:val="24"/>
              </w:rPr>
            </w:pPr>
          </w:p>
        </w:tc>
      </w:tr>
    </w:tbl>
    <w:p w:rsidR="00106E4F" w:rsidRDefault="00106E4F" w:rsidP="00CD790B">
      <w:pPr>
        <w:ind w:left="-284" w:right="-284"/>
        <w:rPr>
          <w:sz w:val="20"/>
          <w:szCs w:val="24"/>
        </w:rPr>
      </w:pPr>
    </w:p>
    <w:p w:rsidR="009B0F5A" w:rsidRDefault="009B0F5A" w:rsidP="00CD790B">
      <w:pPr>
        <w:ind w:left="-284" w:right="-284"/>
        <w:rPr>
          <w:sz w:val="20"/>
          <w:szCs w:val="24"/>
        </w:rPr>
      </w:pPr>
      <w:r w:rsidRPr="00B77E6B">
        <w:rPr>
          <w:sz w:val="20"/>
          <w:szCs w:val="24"/>
        </w:rPr>
        <w:t>Bitte auswählen</w:t>
      </w:r>
    </w:p>
    <w:p w:rsidR="00D71809" w:rsidRPr="007855CC" w:rsidRDefault="00D71809" w:rsidP="00CD790B">
      <w:pPr>
        <w:ind w:left="-284" w:right="-284"/>
        <w:rPr>
          <w:sz w:val="10"/>
          <w:szCs w:val="10"/>
        </w:rPr>
      </w:pPr>
    </w:p>
    <w:p w:rsidR="00D71809" w:rsidRPr="00D71809" w:rsidRDefault="00D71809" w:rsidP="00D71809">
      <w:pPr>
        <w:ind w:left="62" w:right="-284" w:hanging="346"/>
        <w:rPr>
          <w:i/>
          <w:sz w:val="20"/>
          <w:szCs w:val="24"/>
        </w:rPr>
      </w:pPr>
      <w:r w:rsidRPr="00930508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0508">
        <w:rPr>
          <w:sz w:val="24"/>
          <w:szCs w:val="24"/>
        </w:rPr>
        <w:instrText xml:space="preserve"> FORMCHECKBOX </w:instrText>
      </w:r>
      <w:r w:rsidR="00D034E9">
        <w:rPr>
          <w:sz w:val="24"/>
          <w:szCs w:val="24"/>
        </w:rPr>
      </w:r>
      <w:r w:rsidR="00D034E9">
        <w:rPr>
          <w:sz w:val="24"/>
          <w:szCs w:val="24"/>
        </w:rPr>
        <w:fldChar w:fldCharType="separate"/>
      </w:r>
      <w:r w:rsidRPr="0093050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Beide Erziehungsberechtigte oder der / die Alleinerziehende sind in der kritischen</w:t>
      </w:r>
      <w:r>
        <w:rPr>
          <w:sz w:val="24"/>
          <w:szCs w:val="24"/>
        </w:rPr>
        <w:br/>
        <w:t xml:space="preserve">Infrastruktur tätig und dort unabkömmlich gestellt. – </w:t>
      </w:r>
      <w:r>
        <w:rPr>
          <w:i/>
          <w:sz w:val="24"/>
          <w:szCs w:val="24"/>
        </w:rPr>
        <w:t>Fallgruppe a.</w:t>
      </w:r>
    </w:p>
    <w:p w:rsidR="009B0F5A" w:rsidRPr="00B77E6B" w:rsidRDefault="009B0F5A" w:rsidP="00CD790B">
      <w:pPr>
        <w:ind w:left="-284" w:right="-284"/>
        <w:rPr>
          <w:sz w:val="12"/>
          <w:szCs w:val="24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3047"/>
        <w:gridCol w:w="992"/>
        <w:gridCol w:w="284"/>
        <w:gridCol w:w="3050"/>
      </w:tblGrid>
      <w:tr w:rsidR="00D71809" w:rsidTr="00DC3A26">
        <w:trPr>
          <w:trHeight w:val="340"/>
        </w:trPr>
        <w:tc>
          <w:tcPr>
            <w:tcW w:w="4323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Erziehungsberechtigter A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ggf. Erziehungsberechtigter B</w:t>
            </w:r>
          </w:p>
        </w:tc>
      </w:tr>
      <w:tr w:rsidR="00D71809" w:rsidTr="00DC3A26">
        <w:trPr>
          <w:trHeight w:val="456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D71809">
              <w:rPr>
                <w:sz w:val="18"/>
                <w:szCs w:val="24"/>
              </w:rPr>
              <w:t>Arbeitgeber:</w:t>
            </w:r>
          </w:p>
        </w:tc>
        <w:tc>
          <w:tcPr>
            <w:tcW w:w="304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D71809">
              <w:rPr>
                <w:sz w:val="18"/>
                <w:szCs w:val="24"/>
              </w:rPr>
              <w:t>Arbeitgeber: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</w:tr>
      <w:tr w:rsidR="00D71809" w:rsidTr="00DC3A26">
        <w:trPr>
          <w:trHeight w:val="45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18"/>
                <w:szCs w:val="24"/>
              </w:rPr>
            </w:pPr>
            <w:r w:rsidRPr="00D71809">
              <w:rPr>
                <w:sz w:val="18"/>
                <w:szCs w:val="24"/>
              </w:rPr>
              <w:t>Tätigkeit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18"/>
                <w:szCs w:val="24"/>
              </w:rPr>
            </w:pPr>
            <w:r w:rsidRPr="00D71809">
              <w:rPr>
                <w:sz w:val="18"/>
                <w:szCs w:val="24"/>
              </w:rPr>
              <w:t>Tätigkeit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1809" w:rsidRPr="00D71809" w:rsidRDefault="00D71809" w:rsidP="00D71809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</w:tr>
      <w:tr w:rsidR="007855CC" w:rsidTr="00DC3A26">
        <w:trPr>
          <w:trHeight w:val="454"/>
        </w:trPr>
        <w:tc>
          <w:tcPr>
            <w:tcW w:w="8649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7855CC" w:rsidRPr="007855CC" w:rsidRDefault="007855CC" w:rsidP="007855CC">
            <w:pPr>
              <w:tabs>
                <w:tab w:val="left" w:pos="340"/>
              </w:tabs>
              <w:ind w:left="289" w:right="-284" w:hanging="289"/>
              <w:jc w:val="center"/>
              <w:rPr>
                <w:i/>
                <w:sz w:val="20"/>
                <w:szCs w:val="24"/>
              </w:rPr>
            </w:pPr>
            <w:r w:rsidRPr="007855CC">
              <w:rPr>
                <w:i/>
                <w:sz w:val="20"/>
                <w:szCs w:val="24"/>
              </w:rPr>
              <w:t xml:space="preserve">Es ist eine </w:t>
            </w:r>
            <w:r w:rsidRPr="007855CC">
              <w:rPr>
                <w:i/>
                <w:sz w:val="20"/>
                <w:szCs w:val="24"/>
                <w:u w:val="single"/>
              </w:rPr>
              <w:t>Unabkömmlichkeitsbescheinigung</w:t>
            </w:r>
            <w:r w:rsidRPr="007855CC">
              <w:rPr>
                <w:i/>
                <w:sz w:val="20"/>
                <w:szCs w:val="24"/>
              </w:rPr>
              <w:t xml:space="preserve"> des Arbeitgebers beizufügen.</w:t>
            </w:r>
          </w:p>
        </w:tc>
      </w:tr>
    </w:tbl>
    <w:p w:rsidR="00D71809" w:rsidRDefault="00D71809" w:rsidP="00D71809">
      <w:pPr>
        <w:ind w:left="62" w:right="-284" w:hanging="346"/>
        <w:rPr>
          <w:i/>
          <w:sz w:val="24"/>
          <w:szCs w:val="24"/>
        </w:rPr>
      </w:pPr>
      <w:r w:rsidRPr="00930508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30508">
        <w:rPr>
          <w:sz w:val="24"/>
          <w:szCs w:val="24"/>
        </w:rPr>
        <w:instrText xml:space="preserve"> FORMCHECKBOX </w:instrText>
      </w:r>
      <w:r w:rsidR="00D034E9">
        <w:rPr>
          <w:sz w:val="24"/>
          <w:szCs w:val="24"/>
        </w:rPr>
      </w:r>
      <w:r w:rsidR="00D034E9">
        <w:rPr>
          <w:sz w:val="24"/>
          <w:szCs w:val="24"/>
        </w:rPr>
        <w:fldChar w:fldCharType="separate"/>
      </w:r>
      <w:r w:rsidRPr="0093050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Beide Erziehungsberechtigte oder der / die Alleinerziehende </w:t>
      </w:r>
      <w:r w:rsidR="007855CC">
        <w:rPr>
          <w:sz w:val="24"/>
          <w:szCs w:val="24"/>
        </w:rPr>
        <w:t>nehmen eine präsenz-</w:t>
      </w:r>
      <w:r w:rsidR="007855CC">
        <w:rPr>
          <w:sz w:val="24"/>
          <w:szCs w:val="24"/>
        </w:rPr>
        <w:br/>
        <w:t>pflichtige Tätigkeit außerhalb der Wohnung wahr, sind dort unabkömmlich gestellt</w:t>
      </w:r>
      <w:r w:rsidR="007855CC">
        <w:rPr>
          <w:sz w:val="24"/>
          <w:szCs w:val="24"/>
        </w:rPr>
        <w:br/>
        <w:t>und durch diese Tätigkeit an der Betreuung gehindert</w:t>
      </w:r>
      <w:r>
        <w:rPr>
          <w:sz w:val="24"/>
          <w:szCs w:val="24"/>
        </w:rPr>
        <w:t xml:space="preserve">. – </w:t>
      </w:r>
      <w:r>
        <w:rPr>
          <w:i/>
          <w:sz w:val="24"/>
          <w:szCs w:val="24"/>
        </w:rPr>
        <w:t xml:space="preserve">Fallgruppe </w:t>
      </w:r>
      <w:r w:rsidR="007855CC">
        <w:rPr>
          <w:i/>
          <w:sz w:val="24"/>
          <w:szCs w:val="24"/>
        </w:rPr>
        <w:t>b</w:t>
      </w:r>
      <w:r>
        <w:rPr>
          <w:i/>
          <w:sz w:val="24"/>
          <w:szCs w:val="24"/>
        </w:rPr>
        <w:t>.</w:t>
      </w:r>
    </w:p>
    <w:p w:rsidR="00DC3A26" w:rsidRPr="00DC3A26" w:rsidRDefault="00DC3A26" w:rsidP="00D71809">
      <w:pPr>
        <w:ind w:left="62" w:right="-284" w:hanging="346"/>
        <w:rPr>
          <w:i/>
          <w:sz w:val="12"/>
          <w:szCs w:val="12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4"/>
        <w:gridCol w:w="3047"/>
        <w:gridCol w:w="992"/>
        <w:gridCol w:w="284"/>
        <w:gridCol w:w="3050"/>
      </w:tblGrid>
      <w:tr w:rsidR="00DC3A26" w:rsidTr="003010C1">
        <w:trPr>
          <w:trHeight w:val="340"/>
        </w:trPr>
        <w:tc>
          <w:tcPr>
            <w:tcW w:w="4323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Erziehungsberechtigter A</w:t>
            </w:r>
          </w:p>
        </w:tc>
        <w:tc>
          <w:tcPr>
            <w:tcW w:w="4326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ggf. Erziehungsberechtigter B</w:t>
            </w:r>
          </w:p>
        </w:tc>
      </w:tr>
      <w:tr w:rsidR="00DC3A26" w:rsidTr="003010C1">
        <w:trPr>
          <w:trHeight w:val="456"/>
        </w:trPr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D71809">
              <w:rPr>
                <w:sz w:val="18"/>
                <w:szCs w:val="24"/>
              </w:rPr>
              <w:t>Arbeitgeber:</w:t>
            </w:r>
          </w:p>
        </w:tc>
        <w:tc>
          <w:tcPr>
            <w:tcW w:w="304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D71809">
              <w:rPr>
                <w:sz w:val="18"/>
                <w:szCs w:val="24"/>
              </w:rPr>
              <w:t>Arbeitgeber:</w:t>
            </w:r>
          </w:p>
        </w:tc>
        <w:tc>
          <w:tcPr>
            <w:tcW w:w="3050" w:type="dxa"/>
            <w:tcBorders>
              <w:top w:val="nil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</w:tr>
      <w:tr w:rsidR="00DC3A26" w:rsidTr="00DC3A26">
        <w:trPr>
          <w:trHeight w:val="45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18"/>
                <w:szCs w:val="24"/>
              </w:rPr>
            </w:pPr>
            <w:r w:rsidRPr="00D71809">
              <w:rPr>
                <w:sz w:val="18"/>
                <w:szCs w:val="24"/>
              </w:rPr>
              <w:t>Tätigkeit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18"/>
                <w:szCs w:val="24"/>
              </w:rPr>
            </w:pPr>
            <w:r w:rsidRPr="00D71809">
              <w:rPr>
                <w:sz w:val="18"/>
                <w:szCs w:val="24"/>
              </w:rPr>
              <w:t>Tätigkeit</w:t>
            </w:r>
            <w:r>
              <w:rPr>
                <w:sz w:val="18"/>
                <w:szCs w:val="24"/>
              </w:rPr>
              <w:t>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3A26" w:rsidRPr="00D71809" w:rsidRDefault="00DC3A26" w:rsidP="003010C1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</w:p>
        </w:tc>
      </w:tr>
      <w:tr w:rsidR="00DC3A26" w:rsidTr="00DC3A26">
        <w:trPr>
          <w:trHeight w:val="456"/>
        </w:trPr>
        <w:tc>
          <w:tcPr>
            <w:tcW w:w="432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C3A26" w:rsidRPr="00D71809" w:rsidRDefault="00DC3A26" w:rsidP="00DC3A26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7855CC">
              <w:rPr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CC">
              <w:rPr>
                <w:sz w:val="20"/>
                <w:szCs w:val="24"/>
              </w:rPr>
              <w:instrText xml:space="preserve"> FORMCHECKBOX </w:instrText>
            </w:r>
            <w:r w:rsidR="00D034E9">
              <w:rPr>
                <w:sz w:val="20"/>
                <w:szCs w:val="24"/>
              </w:rPr>
            </w:r>
            <w:r w:rsidR="00D034E9">
              <w:rPr>
                <w:sz w:val="20"/>
                <w:szCs w:val="24"/>
              </w:rPr>
              <w:fldChar w:fldCharType="separate"/>
            </w:r>
            <w:r w:rsidRPr="007855CC"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Tätigkeit ist Teil der kritischen Infrastruktur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C3A26" w:rsidRPr="00D71809" w:rsidRDefault="00DC3A26" w:rsidP="00DC3A26">
            <w:pPr>
              <w:tabs>
                <w:tab w:val="left" w:pos="340"/>
              </w:tabs>
              <w:ind w:left="289" w:right="-284" w:hanging="289"/>
              <w:rPr>
                <w:sz w:val="20"/>
                <w:szCs w:val="24"/>
              </w:rPr>
            </w:pPr>
            <w:r w:rsidRPr="007855CC">
              <w:rPr>
                <w:sz w:val="20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CC">
              <w:rPr>
                <w:sz w:val="20"/>
                <w:szCs w:val="24"/>
              </w:rPr>
              <w:instrText xml:space="preserve"> FORMCHECKBOX </w:instrText>
            </w:r>
            <w:r w:rsidR="00D034E9">
              <w:rPr>
                <w:sz w:val="20"/>
                <w:szCs w:val="24"/>
              </w:rPr>
            </w:r>
            <w:r w:rsidR="00D034E9">
              <w:rPr>
                <w:sz w:val="20"/>
                <w:szCs w:val="24"/>
              </w:rPr>
              <w:fldChar w:fldCharType="separate"/>
            </w:r>
            <w:r w:rsidRPr="007855CC">
              <w:rPr>
                <w:sz w:val="20"/>
                <w:szCs w:val="24"/>
              </w:rPr>
              <w:fldChar w:fldCharType="end"/>
            </w:r>
            <w:r>
              <w:rPr>
                <w:sz w:val="20"/>
                <w:szCs w:val="24"/>
              </w:rPr>
              <w:t xml:space="preserve"> Tätigkeit ist Teil der kritischen Infrastruktur</w:t>
            </w:r>
          </w:p>
        </w:tc>
      </w:tr>
      <w:tr w:rsidR="00DC3A26" w:rsidTr="00DC3A26">
        <w:trPr>
          <w:trHeight w:val="454"/>
        </w:trPr>
        <w:tc>
          <w:tcPr>
            <w:tcW w:w="8649" w:type="dxa"/>
            <w:gridSpan w:val="6"/>
            <w:tcBorders>
              <w:top w:val="nil"/>
              <w:bottom w:val="nil"/>
            </w:tcBorders>
            <w:vAlign w:val="center"/>
          </w:tcPr>
          <w:p w:rsidR="00DC3A26" w:rsidRDefault="00DC3A26" w:rsidP="00DC3A26">
            <w:pPr>
              <w:tabs>
                <w:tab w:val="left" w:pos="340"/>
              </w:tabs>
              <w:ind w:left="289" w:right="-284" w:hanging="289"/>
              <w:jc w:val="center"/>
              <w:rPr>
                <w:i/>
                <w:sz w:val="20"/>
                <w:szCs w:val="24"/>
              </w:rPr>
            </w:pPr>
            <w:r w:rsidRPr="007855CC">
              <w:rPr>
                <w:i/>
                <w:sz w:val="20"/>
                <w:szCs w:val="24"/>
              </w:rPr>
              <w:t xml:space="preserve">Es ist eine </w:t>
            </w:r>
            <w:r w:rsidRPr="007855CC">
              <w:rPr>
                <w:i/>
                <w:sz w:val="20"/>
                <w:szCs w:val="24"/>
                <w:u w:val="single"/>
              </w:rPr>
              <w:t>Unabkömmlichkeitsbescheinigung</w:t>
            </w:r>
            <w:r w:rsidRPr="007855CC">
              <w:rPr>
                <w:i/>
                <w:sz w:val="20"/>
                <w:szCs w:val="24"/>
              </w:rPr>
              <w:t xml:space="preserve"> des Arbeitgebers beizufügen.</w:t>
            </w:r>
          </w:p>
          <w:p w:rsidR="005D2AA2" w:rsidRPr="007855CC" w:rsidRDefault="005D2AA2" w:rsidP="00DC3A26">
            <w:pPr>
              <w:tabs>
                <w:tab w:val="left" w:pos="340"/>
              </w:tabs>
              <w:ind w:left="289" w:right="-284" w:hanging="289"/>
              <w:jc w:val="center"/>
              <w:rPr>
                <w:i/>
                <w:sz w:val="20"/>
                <w:szCs w:val="24"/>
              </w:rPr>
            </w:pPr>
          </w:p>
        </w:tc>
      </w:tr>
    </w:tbl>
    <w:p w:rsidR="00B77E6B" w:rsidRPr="005D2AA2" w:rsidRDefault="00B77E6B" w:rsidP="00B77E6B">
      <w:pPr>
        <w:ind w:left="-284"/>
        <w:rPr>
          <w:b/>
          <w:sz w:val="18"/>
          <w:szCs w:val="18"/>
        </w:rPr>
      </w:pPr>
      <w:r w:rsidRPr="005D2AA2">
        <w:rPr>
          <w:b/>
          <w:sz w:val="18"/>
          <w:szCs w:val="18"/>
        </w:rPr>
        <w:t>E</w:t>
      </w:r>
      <w:r w:rsidR="005D2AA2" w:rsidRPr="005D2AA2">
        <w:rPr>
          <w:b/>
          <w:sz w:val="18"/>
          <w:szCs w:val="18"/>
        </w:rPr>
        <w:t xml:space="preserve">idesstattliche Versicherung </w:t>
      </w:r>
    </w:p>
    <w:p w:rsidR="005D2AA2" w:rsidRPr="005D2AA2" w:rsidRDefault="005D2AA2" w:rsidP="005D2AA2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5D2AA2">
        <w:rPr>
          <w:rFonts w:cs="Arial"/>
          <w:sz w:val="18"/>
          <w:szCs w:val="18"/>
        </w:rPr>
        <w:t>In Kenntnis einer eidesstattlichen Versicherung und der Strafbarkeit der Abgabe einer falschen eidesstattlichen Versicherung versichere ich,</w:t>
      </w:r>
    </w:p>
    <w:p w:rsidR="005D2AA2" w:rsidRPr="005D2AA2" w:rsidRDefault="005D2AA2" w:rsidP="005D2AA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5D2AA2">
        <w:rPr>
          <w:rFonts w:cs="Arial"/>
          <w:sz w:val="18"/>
          <w:szCs w:val="18"/>
        </w:rPr>
        <w:t>Name, Vorname _______________________________, Geburtsdatum ______________________</w:t>
      </w:r>
    </w:p>
    <w:p w:rsidR="00B77E6B" w:rsidRPr="005D2AA2" w:rsidRDefault="005D2AA2" w:rsidP="005D2AA2">
      <w:pPr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5D2AA2">
        <w:rPr>
          <w:rFonts w:cs="Arial"/>
          <w:sz w:val="18"/>
          <w:szCs w:val="18"/>
        </w:rPr>
        <w:t>dass eine familiäre oder anderweitige Betreuung während der COVI</w:t>
      </w:r>
      <w:r w:rsidR="00BC3C3C">
        <w:rPr>
          <w:rFonts w:cs="Arial"/>
          <w:sz w:val="18"/>
          <w:szCs w:val="18"/>
        </w:rPr>
        <w:t>D</w:t>
      </w:r>
      <w:r w:rsidRPr="005D2AA2">
        <w:rPr>
          <w:rFonts w:cs="Arial"/>
          <w:sz w:val="18"/>
          <w:szCs w:val="18"/>
        </w:rPr>
        <w:t>-19 Pandemie nicht möglich ist.</w:t>
      </w:r>
    </w:p>
    <w:p w:rsidR="00B77E6B" w:rsidRPr="005D2AA2" w:rsidRDefault="00B77E6B" w:rsidP="00B77E6B">
      <w:pPr>
        <w:ind w:left="-284"/>
        <w:rPr>
          <w:sz w:val="18"/>
          <w:szCs w:val="18"/>
        </w:rPr>
      </w:pPr>
    </w:p>
    <w:tbl>
      <w:tblPr>
        <w:tblpPr w:leftFromText="141" w:rightFromText="141" w:vertAnchor="text" w:tblpX="-284" w:tblpY="1"/>
        <w:tblOverlap w:val="never"/>
        <w:tblW w:w="90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685"/>
        <w:gridCol w:w="3686"/>
      </w:tblGrid>
      <w:tr w:rsidR="00B77E6B" w:rsidRPr="005D2AA2" w:rsidTr="00AB4F61">
        <w:trPr>
          <w:trHeight w:val="340"/>
        </w:trPr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</w:p>
        </w:tc>
      </w:tr>
      <w:tr w:rsidR="00B77E6B" w:rsidRPr="005D2AA2" w:rsidTr="00AB4F61">
        <w:trPr>
          <w:trHeight w:val="283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  <w:r w:rsidRPr="005D2AA2">
              <w:rPr>
                <w:sz w:val="18"/>
                <w:szCs w:val="18"/>
              </w:rPr>
              <w:t>Ort, Datum</w:t>
            </w:r>
          </w:p>
        </w:tc>
        <w:tc>
          <w:tcPr>
            <w:tcW w:w="3685" w:type="dxa"/>
            <w:tcBorders>
              <w:bottom w:val="nil"/>
            </w:tcBorders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  <w:r w:rsidRPr="005D2AA2">
              <w:rPr>
                <w:sz w:val="18"/>
                <w:szCs w:val="18"/>
              </w:rPr>
              <w:t>Unterschrift des Erziehungsberechtigten A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B77E6B" w:rsidRPr="005D2AA2" w:rsidRDefault="00B77E6B" w:rsidP="00AB4F61">
            <w:pPr>
              <w:pStyle w:val="Textkrper2"/>
              <w:rPr>
                <w:sz w:val="18"/>
                <w:szCs w:val="18"/>
              </w:rPr>
            </w:pPr>
            <w:r w:rsidRPr="005D2AA2">
              <w:rPr>
                <w:sz w:val="18"/>
                <w:szCs w:val="18"/>
              </w:rPr>
              <w:t>Unterschrift des Erziehungsberechtigten B</w:t>
            </w:r>
          </w:p>
        </w:tc>
      </w:tr>
    </w:tbl>
    <w:p w:rsidR="00B77E6B" w:rsidRPr="005D2AA2" w:rsidRDefault="00B77E6B" w:rsidP="00106E4F">
      <w:pPr>
        <w:rPr>
          <w:sz w:val="18"/>
          <w:szCs w:val="18"/>
        </w:rPr>
      </w:pPr>
    </w:p>
    <w:sectPr w:rsidR="00B77E6B" w:rsidRPr="005D2AA2" w:rsidSect="00CD790B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78" w:right="1417" w:bottom="567" w:left="1418" w:header="28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BD" w:rsidRDefault="00BB11BD">
      <w:r>
        <w:separator/>
      </w:r>
    </w:p>
  </w:endnote>
  <w:endnote w:type="continuationSeparator" w:id="0">
    <w:p w:rsidR="00BB11BD" w:rsidRDefault="00B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ttgart-Am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18"/>
        <w:szCs w:val="18"/>
      </w:rPr>
      <w:id w:val="1556357865"/>
      <w:docPartObj>
        <w:docPartGallery w:val="Page Numbers (Bottom of Page)"/>
        <w:docPartUnique/>
      </w:docPartObj>
    </w:sdtPr>
    <w:sdtEndPr/>
    <w:sdtContent>
      <w:p w:rsidR="002667FA" w:rsidRPr="002667FA" w:rsidRDefault="002667FA" w:rsidP="002667FA">
        <w:pPr>
          <w:pStyle w:val="Fuzeile"/>
          <w:jc w:val="center"/>
          <w:rPr>
            <w:rFonts w:ascii="Arial" w:hAnsi="Arial" w:cs="Arial"/>
            <w:sz w:val="18"/>
            <w:szCs w:val="18"/>
          </w:rPr>
        </w:pPr>
        <w:r w:rsidRPr="002667FA">
          <w:rPr>
            <w:rFonts w:ascii="Arial" w:hAnsi="Arial" w:cs="Arial"/>
            <w:bCs/>
            <w:sz w:val="18"/>
            <w:szCs w:val="18"/>
          </w:rPr>
          <w:t xml:space="preserve">Seite 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2667F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06E4F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end"/>
        </w:r>
        <w:r w:rsidRPr="002667FA">
          <w:rPr>
            <w:rFonts w:ascii="Arial" w:hAnsi="Arial" w:cs="Arial"/>
            <w:bCs/>
            <w:sz w:val="18"/>
            <w:szCs w:val="18"/>
          </w:rPr>
          <w:t xml:space="preserve"> von 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2667FA"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06E4F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Cs/>
        <w:sz w:val="18"/>
        <w:szCs w:val="18"/>
      </w:rPr>
      <w:id w:val="-1916621726"/>
      <w:docPartObj>
        <w:docPartGallery w:val="Page Numbers (Bottom of Page)"/>
        <w:docPartUnique/>
      </w:docPartObj>
    </w:sdtPr>
    <w:sdtEndPr/>
    <w:sdtContent>
      <w:p w:rsidR="009A4847" w:rsidRPr="002667FA" w:rsidRDefault="002667FA" w:rsidP="002667FA">
        <w:pPr>
          <w:pStyle w:val="Fuzeile"/>
          <w:jc w:val="center"/>
          <w:rPr>
            <w:rFonts w:ascii="Arial" w:hAnsi="Arial" w:cs="Arial"/>
            <w:vanish/>
            <w:sz w:val="18"/>
            <w:szCs w:val="18"/>
          </w:rPr>
        </w:pPr>
        <w:r w:rsidRPr="002667FA">
          <w:rPr>
            <w:rFonts w:ascii="Arial" w:hAnsi="Arial" w:cs="Arial"/>
            <w:bCs/>
            <w:sz w:val="18"/>
            <w:szCs w:val="18"/>
          </w:rPr>
          <w:t xml:space="preserve">Seite 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2667FA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034E9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end"/>
        </w:r>
        <w:r w:rsidRPr="002667FA">
          <w:rPr>
            <w:rFonts w:ascii="Arial" w:hAnsi="Arial" w:cs="Arial"/>
            <w:bCs/>
            <w:sz w:val="18"/>
            <w:szCs w:val="18"/>
          </w:rPr>
          <w:t xml:space="preserve"> von 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2667FA">
          <w:rPr>
            <w:rFonts w:ascii="Arial" w:hAnsi="Arial" w:cs="Arial"/>
            <w:bCs/>
            <w:sz w:val="18"/>
            <w:szCs w:val="18"/>
          </w:rPr>
          <w:instrText xml:space="preserve"> NUMPAGES </w:instrTex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034E9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88384F" w:rsidRPr="002667FA">
          <w:rPr>
            <w:rFonts w:ascii="Arial" w:hAnsi="Arial" w:cs="Arial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BD" w:rsidRDefault="00BB11BD">
      <w:r>
        <w:separator/>
      </w:r>
    </w:p>
  </w:footnote>
  <w:footnote w:type="continuationSeparator" w:id="0">
    <w:p w:rsidR="00BB11BD" w:rsidRDefault="00BB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47" w:rsidRDefault="008838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A484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1977">
      <w:rPr>
        <w:rStyle w:val="Seitenzahl"/>
        <w:noProof/>
      </w:rPr>
      <w:t>1</w:t>
    </w:r>
    <w:r>
      <w:rPr>
        <w:rStyle w:val="Seitenzahl"/>
      </w:rPr>
      <w:fldChar w:fldCharType="end"/>
    </w:r>
  </w:p>
  <w:p w:rsidR="009A4847" w:rsidRDefault="009A48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5953"/>
    </w:tblGrid>
    <w:tr w:rsidR="00C70F26" w:rsidTr="009C3E2B">
      <w:trPr>
        <w:trHeight w:hRule="exact" w:val="857"/>
      </w:trPr>
      <w:tc>
        <w:tcPr>
          <w:tcW w:w="4536" w:type="dxa"/>
        </w:tcPr>
        <w:p w:rsidR="00C70F26" w:rsidRDefault="00C70F26" w:rsidP="00C70F26">
          <w:pPr>
            <w:pStyle w:val="Kopfzeile"/>
            <w:tabs>
              <w:tab w:val="clear" w:pos="4536"/>
              <w:tab w:val="clear" w:pos="9072"/>
            </w:tabs>
            <w:overflowPunct w:val="0"/>
            <w:autoSpaceDE w:val="0"/>
            <w:autoSpaceDN w:val="0"/>
            <w:adjustRightInd w:val="0"/>
            <w:spacing w:before="360" w:line="190" w:lineRule="exact"/>
            <w:textAlignment w:val="baseline"/>
            <w:rPr>
              <w:sz w:val="18"/>
            </w:rPr>
          </w:pPr>
          <w:r>
            <w:rPr>
              <w:sz w:val="18"/>
            </w:rPr>
            <w:t>Landeshauptstadt Stuttgart</w:t>
          </w:r>
        </w:p>
        <w:p w:rsidR="00C70F26" w:rsidRPr="004F6FD7" w:rsidRDefault="00C70F26" w:rsidP="00C70F26">
          <w:pPr>
            <w:pStyle w:val="Kopfzeile"/>
            <w:tabs>
              <w:tab w:val="clear" w:pos="4536"/>
              <w:tab w:val="clear" w:pos="9072"/>
            </w:tabs>
            <w:overflowPunct w:val="0"/>
            <w:autoSpaceDE w:val="0"/>
            <w:autoSpaceDN w:val="0"/>
            <w:adjustRightInd w:val="0"/>
            <w:spacing w:line="190" w:lineRule="exact"/>
            <w:textAlignment w:val="baseline"/>
            <w:rPr>
              <w:b/>
              <w:sz w:val="18"/>
            </w:rPr>
          </w:pPr>
          <w:r w:rsidRPr="004F6FD7">
            <w:rPr>
              <w:b/>
              <w:sz w:val="18"/>
            </w:rPr>
            <w:t>Schulverwaltungsamt</w:t>
          </w:r>
        </w:p>
      </w:tc>
      <w:tc>
        <w:tcPr>
          <w:tcW w:w="5953" w:type="dxa"/>
        </w:tcPr>
        <w:p w:rsidR="00C70F26" w:rsidRPr="00A700FB" w:rsidRDefault="00C70F26" w:rsidP="00C70F26">
          <w:pPr>
            <w:pStyle w:val="Kopfzeile"/>
            <w:overflowPunct w:val="0"/>
            <w:autoSpaceDE w:val="0"/>
            <w:autoSpaceDN w:val="0"/>
            <w:adjustRightInd w:val="0"/>
            <w:ind w:left="570"/>
            <w:textAlignment w:val="baseline"/>
          </w:pPr>
          <w:r>
            <w:rPr>
              <w:rFonts w:ascii="Stuttgart-Amt" w:hAnsi="Stuttgart-Amt"/>
              <w:sz w:val="88"/>
            </w:rPr>
            <w:t>w</w:t>
          </w:r>
        </w:p>
      </w:tc>
    </w:tr>
  </w:tbl>
  <w:p w:rsidR="00C70F26" w:rsidRDefault="00C70F26" w:rsidP="00C70F26">
    <w:pPr>
      <w:pStyle w:val="Kopfzeile"/>
    </w:pPr>
  </w:p>
  <w:p w:rsidR="009A4847" w:rsidRPr="00C70F26" w:rsidRDefault="009A4847" w:rsidP="00C70F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D5D"/>
    <w:multiLevelType w:val="hybridMultilevel"/>
    <w:tmpl w:val="5198C486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B4D37"/>
    <w:multiLevelType w:val="multilevel"/>
    <w:tmpl w:val="7954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29782CF8"/>
    <w:multiLevelType w:val="hybridMultilevel"/>
    <w:tmpl w:val="B442F642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268C2"/>
    <w:multiLevelType w:val="hybridMultilevel"/>
    <w:tmpl w:val="4B3462DE"/>
    <w:lvl w:ilvl="0" w:tplc="3964439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244B8"/>
    <w:multiLevelType w:val="hybridMultilevel"/>
    <w:tmpl w:val="FD043D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641116"/>
    <w:multiLevelType w:val="hybridMultilevel"/>
    <w:tmpl w:val="33F48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63ACF"/>
    <w:multiLevelType w:val="hybridMultilevel"/>
    <w:tmpl w:val="655E1D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D2BEA"/>
    <w:multiLevelType w:val="hybridMultilevel"/>
    <w:tmpl w:val="01C66394"/>
    <w:lvl w:ilvl="0" w:tplc="7DCEEED4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72FB5"/>
    <w:multiLevelType w:val="hybridMultilevel"/>
    <w:tmpl w:val="304AD0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3011C"/>
    <w:multiLevelType w:val="hybridMultilevel"/>
    <w:tmpl w:val="6792D9F6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969D0"/>
    <w:multiLevelType w:val="hybridMultilevel"/>
    <w:tmpl w:val="458C58C0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322D0"/>
    <w:multiLevelType w:val="hybridMultilevel"/>
    <w:tmpl w:val="2E8ABABA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497248"/>
    <w:multiLevelType w:val="hybridMultilevel"/>
    <w:tmpl w:val="B51EB78C"/>
    <w:lvl w:ilvl="0" w:tplc="C3621B1E">
      <w:start w:val="5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C661D"/>
    <w:multiLevelType w:val="hybridMultilevel"/>
    <w:tmpl w:val="755A94FA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E81903"/>
    <w:multiLevelType w:val="hybridMultilevel"/>
    <w:tmpl w:val="828CC3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57594"/>
    <w:multiLevelType w:val="hybridMultilevel"/>
    <w:tmpl w:val="213AF0DE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C0CC0"/>
    <w:multiLevelType w:val="hybridMultilevel"/>
    <w:tmpl w:val="8B84DA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25741C"/>
    <w:multiLevelType w:val="hybridMultilevel"/>
    <w:tmpl w:val="6D3AA45E"/>
    <w:lvl w:ilvl="0" w:tplc="546053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9"/>
  </w:num>
  <w:num w:numId="8">
    <w:abstractNumId w:val="17"/>
  </w:num>
  <w:num w:numId="9">
    <w:abstractNumId w:val="2"/>
  </w:num>
  <w:num w:numId="10">
    <w:abstractNumId w:val="3"/>
  </w:num>
  <w:num w:numId="11">
    <w:abstractNumId w:val="4"/>
  </w:num>
  <w:num w:numId="12">
    <w:abstractNumId w:val="15"/>
  </w:num>
  <w:num w:numId="13">
    <w:abstractNumId w:val="6"/>
  </w:num>
  <w:num w:numId="14">
    <w:abstractNumId w:val="11"/>
  </w:num>
  <w:num w:numId="15">
    <w:abstractNumId w:val="10"/>
  </w:num>
  <w:num w:numId="16">
    <w:abstractNumId w:val="1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C"/>
    <w:rsid w:val="000011D7"/>
    <w:rsid w:val="00014D81"/>
    <w:rsid w:val="00015401"/>
    <w:rsid w:val="000248F2"/>
    <w:rsid w:val="0004012C"/>
    <w:rsid w:val="00044837"/>
    <w:rsid w:val="00096069"/>
    <w:rsid w:val="000A157C"/>
    <w:rsid w:val="000A7A76"/>
    <w:rsid w:val="000B67EF"/>
    <w:rsid w:val="000C019B"/>
    <w:rsid w:val="000C0B98"/>
    <w:rsid w:val="000D2451"/>
    <w:rsid w:val="000E3003"/>
    <w:rsid w:val="000E5A98"/>
    <w:rsid w:val="000E5EB5"/>
    <w:rsid w:val="000E6724"/>
    <w:rsid w:val="000F0551"/>
    <w:rsid w:val="000F3BF4"/>
    <w:rsid w:val="00106E4F"/>
    <w:rsid w:val="00112769"/>
    <w:rsid w:val="0012397C"/>
    <w:rsid w:val="00130C2E"/>
    <w:rsid w:val="001321DB"/>
    <w:rsid w:val="0013751C"/>
    <w:rsid w:val="001452F7"/>
    <w:rsid w:val="00155098"/>
    <w:rsid w:val="00176727"/>
    <w:rsid w:val="0019019A"/>
    <w:rsid w:val="001B23D6"/>
    <w:rsid w:val="001B530B"/>
    <w:rsid w:val="001D4671"/>
    <w:rsid w:val="001E0F30"/>
    <w:rsid w:val="001E1372"/>
    <w:rsid w:val="001E405B"/>
    <w:rsid w:val="001E7F3F"/>
    <w:rsid w:val="001F07D2"/>
    <w:rsid w:val="001F6F27"/>
    <w:rsid w:val="001F74E7"/>
    <w:rsid w:val="00210558"/>
    <w:rsid w:val="002358DA"/>
    <w:rsid w:val="00255F07"/>
    <w:rsid w:val="00265AF3"/>
    <w:rsid w:val="002667FA"/>
    <w:rsid w:val="002744E7"/>
    <w:rsid w:val="00275953"/>
    <w:rsid w:val="002774D3"/>
    <w:rsid w:val="0029419C"/>
    <w:rsid w:val="002965A8"/>
    <w:rsid w:val="002B033E"/>
    <w:rsid w:val="002B0C92"/>
    <w:rsid w:val="002C4BF9"/>
    <w:rsid w:val="002F4B1D"/>
    <w:rsid w:val="00321DEC"/>
    <w:rsid w:val="003246F4"/>
    <w:rsid w:val="00344C93"/>
    <w:rsid w:val="00344D76"/>
    <w:rsid w:val="00350D70"/>
    <w:rsid w:val="00353795"/>
    <w:rsid w:val="0036748A"/>
    <w:rsid w:val="00394E58"/>
    <w:rsid w:val="003B0D68"/>
    <w:rsid w:val="003E0D63"/>
    <w:rsid w:val="003F6F28"/>
    <w:rsid w:val="003F7992"/>
    <w:rsid w:val="004054B5"/>
    <w:rsid w:val="00423CEB"/>
    <w:rsid w:val="004438DE"/>
    <w:rsid w:val="00444477"/>
    <w:rsid w:val="00462237"/>
    <w:rsid w:val="004870E9"/>
    <w:rsid w:val="004947C9"/>
    <w:rsid w:val="004C0DAA"/>
    <w:rsid w:val="004C746D"/>
    <w:rsid w:val="004E3D38"/>
    <w:rsid w:val="0050005F"/>
    <w:rsid w:val="0051376E"/>
    <w:rsid w:val="0051697A"/>
    <w:rsid w:val="00556383"/>
    <w:rsid w:val="00565A7B"/>
    <w:rsid w:val="005679F0"/>
    <w:rsid w:val="0057132E"/>
    <w:rsid w:val="00581ED1"/>
    <w:rsid w:val="00582A5B"/>
    <w:rsid w:val="005B094F"/>
    <w:rsid w:val="005B0EA8"/>
    <w:rsid w:val="005C1853"/>
    <w:rsid w:val="005D1A81"/>
    <w:rsid w:val="005D2AA2"/>
    <w:rsid w:val="005E22C1"/>
    <w:rsid w:val="00620D56"/>
    <w:rsid w:val="006275DA"/>
    <w:rsid w:val="0063040A"/>
    <w:rsid w:val="00640271"/>
    <w:rsid w:val="00657037"/>
    <w:rsid w:val="006658D9"/>
    <w:rsid w:val="0067586B"/>
    <w:rsid w:val="0068105A"/>
    <w:rsid w:val="00685322"/>
    <w:rsid w:val="006907BA"/>
    <w:rsid w:val="00697AD7"/>
    <w:rsid w:val="006A1C6B"/>
    <w:rsid w:val="006D12FC"/>
    <w:rsid w:val="006D7AD9"/>
    <w:rsid w:val="006E54EF"/>
    <w:rsid w:val="006E64DC"/>
    <w:rsid w:val="006F0A66"/>
    <w:rsid w:val="006F6D0C"/>
    <w:rsid w:val="00701A99"/>
    <w:rsid w:val="00716B0F"/>
    <w:rsid w:val="007174F7"/>
    <w:rsid w:val="00724471"/>
    <w:rsid w:val="00731F6F"/>
    <w:rsid w:val="00732557"/>
    <w:rsid w:val="00740A9E"/>
    <w:rsid w:val="007417A8"/>
    <w:rsid w:val="00754BDF"/>
    <w:rsid w:val="00776E70"/>
    <w:rsid w:val="007853F1"/>
    <w:rsid w:val="007855CC"/>
    <w:rsid w:val="00786D2A"/>
    <w:rsid w:val="007B560C"/>
    <w:rsid w:val="007D7212"/>
    <w:rsid w:val="007E024D"/>
    <w:rsid w:val="007F4088"/>
    <w:rsid w:val="007F4728"/>
    <w:rsid w:val="007F6F35"/>
    <w:rsid w:val="008005D2"/>
    <w:rsid w:val="00814EAA"/>
    <w:rsid w:val="00824816"/>
    <w:rsid w:val="00853F8F"/>
    <w:rsid w:val="00856578"/>
    <w:rsid w:val="00862DAC"/>
    <w:rsid w:val="00865A31"/>
    <w:rsid w:val="00865F07"/>
    <w:rsid w:val="00867D97"/>
    <w:rsid w:val="00882083"/>
    <w:rsid w:val="0088384F"/>
    <w:rsid w:val="00883B9D"/>
    <w:rsid w:val="008A22D1"/>
    <w:rsid w:val="008C5BD1"/>
    <w:rsid w:val="008D55C8"/>
    <w:rsid w:val="00911048"/>
    <w:rsid w:val="00926458"/>
    <w:rsid w:val="00930508"/>
    <w:rsid w:val="009312C6"/>
    <w:rsid w:val="0094375E"/>
    <w:rsid w:val="00950AA2"/>
    <w:rsid w:val="0095532F"/>
    <w:rsid w:val="009A3C2A"/>
    <w:rsid w:val="009A4847"/>
    <w:rsid w:val="009B0F5A"/>
    <w:rsid w:val="009D1156"/>
    <w:rsid w:val="009D14AF"/>
    <w:rsid w:val="009F7290"/>
    <w:rsid w:val="00A01F86"/>
    <w:rsid w:val="00A064BF"/>
    <w:rsid w:val="00A407C9"/>
    <w:rsid w:val="00A57B66"/>
    <w:rsid w:val="00A76865"/>
    <w:rsid w:val="00A775ED"/>
    <w:rsid w:val="00A849AC"/>
    <w:rsid w:val="00A86F73"/>
    <w:rsid w:val="00AB4F61"/>
    <w:rsid w:val="00AC0786"/>
    <w:rsid w:val="00AF0A49"/>
    <w:rsid w:val="00B01FA3"/>
    <w:rsid w:val="00B03421"/>
    <w:rsid w:val="00B0433E"/>
    <w:rsid w:val="00B242DE"/>
    <w:rsid w:val="00B2515E"/>
    <w:rsid w:val="00B42FB0"/>
    <w:rsid w:val="00B47C76"/>
    <w:rsid w:val="00B51ED0"/>
    <w:rsid w:val="00B57DCC"/>
    <w:rsid w:val="00B70E3C"/>
    <w:rsid w:val="00B77E6B"/>
    <w:rsid w:val="00BB11BD"/>
    <w:rsid w:val="00BC3C3C"/>
    <w:rsid w:val="00BF3C7D"/>
    <w:rsid w:val="00BF525E"/>
    <w:rsid w:val="00BF59E2"/>
    <w:rsid w:val="00C01C7C"/>
    <w:rsid w:val="00C17A16"/>
    <w:rsid w:val="00C32D63"/>
    <w:rsid w:val="00C34B03"/>
    <w:rsid w:val="00C466FC"/>
    <w:rsid w:val="00C663F7"/>
    <w:rsid w:val="00C70F26"/>
    <w:rsid w:val="00C71ED0"/>
    <w:rsid w:val="00C76CA9"/>
    <w:rsid w:val="00C8263D"/>
    <w:rsid w:val="00C90FB3"/>
    <w:rsid w:val="00C92CB1"/>
    <w:rsid w:val="00C941BB"/>
    <w:rsid w:val="00C961BC"/>
    <w:rsid w:val="00CA006C"/>
    <w:rsid w:val="00CA4DEA"/>
    <w:rsid w:val="00CA7353"/>
    <w:rsid w:val="00CB0439"/>
    <w:rsid w:val="00CB18CD"/>
    <w:rsid w:val="00CC12A8"/>
    <w:rsid w:val="00CD600F"/>
    <w:rsid w:val="00CD790B"/>
    <w:rsid w:val="00CE4333"/>
    <w:rsid w:val="00CF123D"/>
    <w:rsid w:val="00D034E9"/>
    <w:rsid w:val="00D216CE"/>
    <w:rsid w:val="00D50DB9"/>
    <w:rsid w:val="00D56FB1"/>
    <w:rsid w:val="00D71809"/>
    <w:rsid w:val="00D72E8F"/>
    <w:rsid w:val="00D845FE"/>
    <w:rsid w:val="00D87AD3"/>
    <w:rsid w:val="00DB3616"/>
    <w:rsid w:val="00DC3A26"/>
    <w:rsid w:val="00DD47FD"/>
    <w:rsid w:val="00DD539A"/>
    <w:rsid w:val="00DD6691"/>
    <w:rsid w:val="00E17D74"/>
    <w:rsid w:val="00E31610"/>
    <w:rsid w:val="00E46212"/>
    <w:rsid w:val="00E54325"/>
    <w:rsid w:val="00E551DF"/>
    <w:rsid w:val="00E55F97"/>
    <w:rsid w:val="00E605E4"/>
    <w:rsid w:val="00E63AE5"/>
    <w:rsid w:val="00E76436"/>
    <w:rsid w:val="00E81977"/>
    <w:rsid w:val="00EA275A"/>
    <w:rsid w:val="00EB1E8B"/>
    <w:rsid w:val="00EB72D3"/>
    <w:rsid w:val="00F056C1"/>
    <w:rsid w:val="00F07EE7"/>
    <w:rsid w:val="00F27515"/>
    <w:rsid w:val="00F323B9"/>
    <w:rsid w:val="00F43729"/>
    <w:rsid w:val="00F43DA3"/>
    <w:rsid w:val="00F44F8E"/>
    <w:rsid w:val="00F52941"/>
    <w:rsid w:val="00F70DDA"/>
    <w:rsid w:val="00F73627"/>
    <w:rsid w:val="00F74E15"/>
    <w:rsid w:val="00F76743"/>
    <w:rsid w:val="00F77EAD"/>
    <w:rsid w:val="00F80D1D"/>
    <w:rsid w:val="00F82ECB"/>
    <w:rsid w:val="00F91D3A"/>
    <w:rsid w:val="00F951C1"/>
    <w:rsid w:val="00FA16E7"/>
    <w:rsid w:val="00FB3847"/>
    <w:rsid w:val="00FD2D5F"/>
    <w:rsid w:val="00FD5CC2"/>
    <w:rsid w:val="00FE44F4"/>
    <w:rsid w:val="00FF564C"/>
    <w:rsid w:val="00FF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147AB16A"/>
  <w15:docId w15:val="{28B603AD-9469-4296-91F8-7C9A2E4C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837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A3C2A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4837"/>
    <w:pPr>
      <w:tabs>
        <w:tab w:val="center" w:pos="4536"/>
        <w:tab w:val="right" w:pos="9072"/>
      </w:tabs>
    </w:pPr>
    <w:rPr>
      <w:rFonts w:ascii="Frutiger 45 Light" w:hAnsi="Frutiger 45 Light"/>
    </w:rPr>
  </w:style>
  <w:style w:type="paragraph" w:styleId="Fuzeile">
    <w:name w:val="footer"/>
    <w:basedOn w:val="Standard"/>
    <w:rsid w:val="00044837"/>
    <w:pPr>
      <w:tabs>
        <w:tab w:val="center" w:pos="4536"/>
        <w:tab w:val="right" w:pos="9072"/>
      </w:tabs>
    </w:pPr>
    <w:rPr>
      <w:rFonts w:ascii="Frutiger 45 Light" w:hAnsi="Frutiger 45 Light"/>
      <w:sz w:val="14"/>
    </w:rPr>
  </w:style>
  <w:style w:type="character" w:styleId="Seitenzahl">
    <w:name w:val="page number"/>
    <w:basedOn w:val="Absatz-Standardschriftart"/>
    <w:rsid w:val="00044837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4E3D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3D3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A3C2A"/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rsid w:val="006E64DC"/>
    <w:rPr>
      <w:b/>
      <w:sz w:val="28"/>
    </w:rPr>
  </w:style>
  <w:style w:type="character" w:customStyle="1" w:styleId="TextkrperZchn">
    <w:name w:val="Textkörper Zchn"/>
    <w:basedOn w:val="Absatz-Standardschriftart"/>
    <w:link w:val="Textkrper"/>
    <w:rsid w:val="006E64DC"/>
    <w:rPr>
      <w:rFonts w:ascii="Arial" w:hAnsi="Arial"/>
      <w:b/>
      <w:sz w:val="28"/>
    </w:rPr>
  </w:style>
  <w:style w:type="paragraph" w:styleId="Textkrper2">
    <w:name w:val="Body Text 2"/>
    <w:basedOn w:val="Standard"/>
    <w:link w:val="Textkrper2Zchn"/>
    <w:rsid w:val="006E64DC"/>
  </w:style>
  <w:style w:type="character" w:customStyle="1" w:styleId="Textkrper2Zchn">
    <w:name w:val="Textkörper 2 Zchn"/>
    <w:basedOn w:val="Absatz-Standardschriftart"/>
    <w:link w:val="Textkrper2"/>
    <w:rsid w:val="006E64DC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27595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57B66"/>
    <w:rPr>
      <w:color w:val="808080"/>
    </w:rPr>
  </w:style>
  <w:style w:type="character" w:styleId="Hyperlink">
    <w:name w:val="Hyperlink"/>
    <w:basedOn w:val="Absatz-Standardschriftart"/>
    <w:unhideWhenUsed/>
    <w:rsid w:val="002667FA"/>
    <w:rPr>
      <w:color w:val="0000FF" w:themeColor="hyperlink"/>
      <w:u w:val="single"/>
    </w:rPr>
  </w:style>
  <w:style w:type="paragraph" w:customStyle="1" w:styleId="Default">
    <w:name w:val="Default"/>
    <w:rsid w:val="00FB38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D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70F26"/>
    <w:rPr>
      <w:rFonts w:ascii="Frutiger 45 Light" w:hAnsi="Frutiger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59450-9546-4AC3-B3EE-1866A65D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3E22EEB8.dotm</Template>
  <TotalTime>0</TotalTime>
  <Pages>1</Pages>
  <Words>189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Briefblatt Schulverwaltungsamt, Böblinger Straße 18</vt:lpstr>
    </vt:vector>
  </TitlesOfParts>
  <Company>LHS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Briefblatt Schulverwaltungsamt, Böblinger Straße 18</dc:title>
  <dc:creator>Forstner, Philipp</dc:creator>
  <cp:lastModifiedBy>Bolay, Matthias</cp:lastModifiedBy>
  <cp:revision>5</cp:revision>
  <cp:lastPrinted>2020-04-23T17:51:00Z</cp:lastPrinted>
  <dcterms:created xsi:type="dcterms:W3CDTF">2020-04-29T16:08:00Z</dcterms:created>
  <dcterms:modified xsi:type="dcterms:W3CDTF">2020-04-29T16:12:00Z</dcterms:modified>
</cp:coreProperties>
</file>